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FDD39" w14:textId="7080CB3A" w:rsidR="00312213" w:rsidRPr="00756AFD" w:rsidRDefault="00756AFD" w:rsidP="00954AA1">
      <w:pPr>
        <w:pStyle w:val="Cuerpodetexto"/>
        <w:rPr>
          <w:b/>
          <w:color w:val="000000" w:themeColor="text1"/>
        </w:rPr>
      </w:pPr>
      <w:r w:rsidRPr="00756AFD">
        <w:rPr>
          <w:b/>
          <w:color w:val="000000" w:themeColor="text1"/>
        </w:rPr>
        <w:t xml:space="preserve">Modalidad de ayudas: </w:t>
      </w:r>
      <w:r w:rsidR="00DC01F8">
        <w:rPr>
          <w:b/>
          <w:color w:val="000000" w:themeColor="text1"/>
        </w:rPr>
        <w:t>María Zambrano</w:t>
      </w: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56AFD" w:rsidRPr="00AC42A7" w14:paraId="7FF9C5AA" w14:textId="77777777" w:rsidTr="00402679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489A7DF" w14:textId="3AB3483B" w:rsidR="00756AFD" w:rsidRPr="00AC42A7" w:rsidRDefault="00756AFD" w:rsidP="00323FB0">
            <w:pPr>
              <w:spacing w:line="240" w:lineRule="auto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366B70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Historial científico-técnico de</w:t>
            </w:r>
            <w:r w:rsidR="00323FB0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l grupo de investigación de la Universidad de La Rioja</w:t>
            </w:r>
            <w:r w:rsidRPr="00366B70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(últimos 5 años). Extensión máxima de 5 páginas</w:t>
            </w:r>
            <w:bookmarkStart w:id="0" w:name="_GoBack"/>
            <w:bookmarkEnd w:id="0"/>
          </w:p>
        </w:tc>
      </w:tr>
    </w:tbl>
    <w:p w14:paraId="2C20F8AE" w14:textId="56728585" w:rsidR="00756AFD" w:rsidRDefault="00323FB0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>Universidad de La Rioja</w:t>
      </w:r>
    </w:p>
    <w:p w14:paraId="0DC2A337" w14:textId="52617496" w:rsidR="00323FB0" w:rsidRDefault="00323FB0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>
        <w:rPr>
          <w:rFonts w:ascii="Arial Narrow" w:hAnsi="Arial Narrow"/>
          <w:b/>
          <w:sz w:val="18"/>
          <w:szCs w:val="18"/>
          <w:lang w:val="es-ES_tradnl"/>
        </w:rPr>
        <w:t xml:space="preserve">Grupo: </w:t>
      </w:r>
    </w:p>
    <w:p w14:paraId="07F0F0AC" w14:textId="77777777" w:rsidR="00756AFD" w:rsidRPr="00A137A1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Producción cie</w:t>
      </w:r>
      <w:r>
        <w:rPr>
          <w:rFonts w:ascii="Arial Narrow" w:hAnsi="Arial Narrow"/>
          <w:b/>
          <w:sz w:val="18"/>
          <w:szCs w:val="18"/>
          <w:lang w:val="es-ES_tradnl"/>
        </w:rPr>
        <w:t>n</w:t>
      </w:r>
      <w:r w:rsidRPr="00A137A1">
        <w:rPr>
          <w:rFonts w:ascii="Arial Narrow" w:hAnsi="Arial Narrow"/>
          <w:b/>
          <w:sz w:val="18"/>
          <w:szCs w:val="18"/>
          <w:lang w:val="es-ES_tradnl"/>
        </w:rPr>
        <w:t>tífica:</w:t>
      </w:r>
    </w:p>
    <w:p w14:paraId="414DB892" w14:textId="77777777" w:rsidR="00756AFD" w:rsidRPr="00A137A1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Publicaciones con índice de referencia en su campo</w:t>
      </w:r>
      <w:r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5DAE9AD2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0E7645B4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6A5CD4F1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7C2BEC80" w14:textId="77777777" w:rsidR="00756AFD" w:rsidRPr="00A137A1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Comunicaciones en reuniones científicas y congresos:</w:t>
      </w:r>
    </w:p>
    <w:p w14:paraId="3C1CDF64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AB2C097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769342B5" w14:textId="151C610E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0A732280" w14:textId="21786E77" w:rsidR="00756AFD" w:rsidRPr="00A137A1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A137A1">
        <w:rPr>
          <w:rFonts w:ascii="Arial Narrow" w:hAnsi="Arial Narrow"/>
          <w:b/>
          <w:sz w:val="18"/>
          <w:szCs w:val="18"/>
          <w:lang w:val="es-ES_tradnl"/>
        </w:rPr>
        <w:t>Participación en proyectos de investigación</w:t>
      </w:r>
      <w:r w:rsidR="00323FB0">
        <w:rPr>
          <w:rFonts w:ascii="Arial Narrow" w:hAnsi="Arial Narrow"/>
          <w:b/>
          <w:sz w:val="18"/>
          <w:szCs w:val="18"/>
          <w:lang w:val="es-ES_tradnl"/>
        </w:rPr>
        <w:t xml:space="preserve"> competitivos:</w:t>
      </w:r>
    </w:p>
    <w:p w14:paraId="7DFF4F01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4686D6A5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3DE54664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sz w:val="18"/>
          <w:szCs w:val="18"/>
          <w:u w:val="single"/>
        </w:rPr>
      </w:pPr>
    </w:p>
    <w:p w14:paraId="2EAB8B87" w14:textId="77A3774B" w:rsidR="00756AFD" w:rsidRDefault="00797BAC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797BAC">
        <w:rPr>
          <w:rFonts w:ascii="Arial Narrow" w:hAnsi="Arial Narrow"/>
          <w:b/>
          <w:sz w:val="18"/>
          <w:szCs w:val="18"/>
          <w:lang w:val="es-ES_tradnl"/>
        </w:rPr>
        <w:t>Adecuación de sus líneas de investigación con la memoria presentada</w:t>
      </w:r>
      <w:r w:rsidR="00323FB0"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2A3AFD91" w14:textId="341E5F8B" w:rsidR="00323FB0" w:rsidRDefault="00323FB0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0C44365C" w14:textId="68E85FDD" w:rsidR="00323FB0" w:rsidRDefault="00323FB0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35B28DA2" w14:textId="7CDC054E" w:rsidR="00323FB0" w:rsidRDefault="00323FB0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59F3AAE4" w14:textId="56AE3C6F" w:rsidR="00756AFD" w:rsidRDefault="00797BAC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  <w:r w:rsidRPr="00797BAC">
        <w:rPr>
          <w:rFonts w:ascii="Arial Narrow" w:hAnsi="Arial Narrow"/>
          <w:b/>
          <w:sz w:val="18"/>
          <w:szCs w:val="18"/>
          <w:lang w:val="es-ES_tradnl"/>
        </w:rPr>
        <w:t>Potencial para incrementar el liderazgo científico del candidato</w:t>
      </w:r>
      <w:r w:rsidRPr="00797BAC">
        <w:rPr>
          <w:rFonts w:ascii="Arial Narrow" w:hAnsi="Arial Narrow"/>
          <w:b/>
          <w:sz w:val="18"/>
          <w:szCs w:val="18"/>
          <w:lang w:val="es-ES_tradnl"/>
        </w:rPr>
        <w:t>:</w:t>
      </w:r>
    </w:p>
    <w:p w14:paraId="73EFD161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52406D4C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0CADEE94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07A661CF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2FE22523" w14:textId="77777777" w:rsidR="00756AFD" w:rsidRDefault="00756AFD" w:rsidP="00756AFD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  <w:r w:rsidRPr="00FD569D">
        <w:rPr>
          <w:rFonts w:asciiTheme="minorHAnsi" w:hAnsiTheme="minorHAnsi" w:cstheme="minorHAnsi"/>
          <w:sz w:val="22"/>
          <w:szCs w:val="22"/>
        </w:rPr>
        <w:t xml:space="preserve">Fdo.: </w:t>
      </w:r>
      <w:r>
        <w:rPr>
          <w:rFonts w:asciiTheme="minorHAnsi" w:hAnsiTheme="minorHAnsi" w:cstheme="minorHAnsi"/>
          <w:sz w:val="22"/>
          <w:szCs w:val="22"/>
        </w:rPr>
        <w:t>El investigador responsable del grupo</w:t>
      </w:r>
    </w:p>
    <w:p w14:paraId="11B78C67" w14:textId="77777777" w:rsidR="00756AFD" w:rsidRDefault="00756AFD" w:rsidP="00756AFD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49921958" w14:textId="77777777" w:rsidR="00756AFD" w:rsidRDefault="00756AFD" w:rsidP="00756AFD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04E31B37" w14:textId="77777777" w:rsidR="00756AFD" w:rsidRDefault="00756AFD" w:rsidP="00756AFD">
      <w:pPr>
        <w:spacing w:before="120" w:after="120" w:line="240" w:lineRule="exact"/>
        <w:rPr>
          <w:rFonts w:asciiTheme="minorHAnsi" w:hAnsiTheme="minorHAnsi" w:cstheme="minorHAnsi"/>
          <w:sz w:val="22"/>
          <w:szCs w:val="22"/>
        </w:rPr>
      </w:pPr>
    </w:p>
    <w:p w14:paraId="1797C315" w14:textId="77777777" w:rsidR="00756AFD" w:rsidRDefault="00756AFD" w:rsidP="00756AFD">
      <w:pPr>
        <w:spacing w:before="120" w:after="120" w:line="240" w:lineRule="exact"/>
        <w:rPr>
          <w:rFonts w:ascii="Arial Narrow" w:hAnsi="Arial Narrow"/>
          <w:b/>
          <w:sz w:val="18"/>
          <w:szCs w:val="18"/>
          <w:lang w:val="es-ES_tradnl"/>
        </w:rPr>
      </w:pPr>
    </w:p>
    <w:p w14:paraId="3423B5A6" w14:textId="77777777" w:rsidR="00756AFD" w:rsidRPr="00453CAA" w:rsidRDefault="00756AFD" w:rsidP="00756AFD">
      <w:pPr>
        <w:rPr>
          <w:rFonts w:asciiTheme="minorHAnsi" w:hAnsiTheme="minorHAnsi" w:cstheme="minorHAnsi"/>
          <w:i/>
          <w:sz w:val="22"/>
          <w:szCs w:val="22"/>
        </w:rPr>
      </w:pPr>
      <w:r w:rsidRPr="00453CAA">
        <w:rPr>
          <w:rFonts w:asciiTheme="minorHAnsi" w:hAnsiTheme="minorHAnsi" w:cstheme="minorHAnsi"/>
          <w:i/>
          <w:sz w:val="22"/>
          <w:szCs w:val="22"/>
        </w:rPr>
        <w:t>El investigador responsable del grupo declara con su firma la veracidad de los datos aportados en el presente historial científico-técnico</w:t>
      </w:r>
    </w:p>
    <w:p w14:paraId="58FC83E9" w14:textId="5B683FA7" w:rsidR="00756AFD" w:rsidRDefault="00756AFD" w:rsidP="00756AFD">
      <w:pPr>
        <w:spacing w:line="240" w:lineRule="auto"/>
        <w:rPr>
          <w:rFonts w:ascii="Arial Narrow" w:hAnsi="Arial Narrow"/>
          <w:b/>
          <w:sz w:val="18"/>
          <w:szCs w:val="18"/>
          <w:lang w:val="es-ES_tradnl"/>
        </w:rPr>
      </w:pPr>
    </w:p>
    <w:sectPr w:rsidR="00756AFD" w:rsidSect="00B410C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2381" w:right="1134" w:bottom="1134" w:left="1701" w:header="90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69142" w14:textId="77777777" w:rsidR="00193574" w:rsidRDefault="00193574">
      <w:r>
        <w:separator/>
      </w:r>
    </w:p>
  </w:endnote>
  <w:endnote w:type="continuationSeparator" w:id="0">
    <w:p w14:paraId="38D7ABCE" w14:textId="77777777" w:rsidR="00193574" w:rsidRDefault="00193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1CFFE9" w14:textId="649F920C" w:rsidR="00280BC1" w:rsidRDefault="00D72347" w:rsidP="00B410CB">
    <w:pPr>
      <w:pStyle w:val="Piedepgina"/>
      <w:tabs>
        <w:tab w:val="clear" w:pos="8504"/>
        <w:tab w:val="right" w:pos="9085"/>
      </w:tabs>
    </w:pPr>
    <w:r>
      <w:rPr>
        <w:noProof/>
      </w:rPr>
      <w:drawing>
        <wp:anchor distT="0" distB="0" distL="114300" distR="114300" simplePos="0" relativeHeight="251656192" behindDoc="1" locked="0" layoutInCell="1" allowOverlap="1" wp14:anchorId="4F4A3F6C" wp14:editId="07777777">
          <wp:simplePos x="0" y="0"/>
          <wp:positionH relativeFrom="page">
            <wp:posOffset>1079500</wp:posOffset>
          </wp:positionH>
          <wp:positionV relativeFrom="page">
            <wp:posOffset>9996214</wp:posOffset>
          </wp:positionV>
          <wp:extent cx="5762625" cy="330746"/>
          <wp:effectExtent l="0" t="0" r="0" b="0"/>
          <wp:wrapNone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  <w:r w:rsidR="00280BC1" w:rsidRPr="002E2302">
      <w:rPr>
        <w:rStyle w:val="Nmerodepgina"/>
        <w:sz w:val="16"/>
        <w:szCs w:val="16"/>
      </w:rPr>
      <w:fldChar w:fldCharType="begin"/>
    </w:r>
    <w:r w:rsidR="00280BC1" w:rsidRPr="002E2302">
      <w:rPr>
        <w:rStyle w:val="Nmerodepgina"/>
        <w:sz w:val="16"/>
        <w:szCs w:val="16"/>
      </w:rPr>
      <w:instrText xml:space="preserve"> </w:instrText>
    </w:r>
    <w:r w:rsidR="00B01134">
      <w:rPr>
        <w:rStyle w:val="Nmerodepgina"/>
        <w:sz w:val="16"/>
        <w:szCs w:val="16"/>
      </w:rPr>
      <w:instrText>PAGE</w:instrText>
    </w:r>
    <w:r w:rsidR="00280BC1" w:rsidRPr="002E2302">
      <w:rPr>
        <w:rStyle w:val="Nmerodepgina"/>
        <w:sz w:val="16"/>
        <w:szCs w:val="16"/>
      </w:rPr>
      <w:instrText xml:space="preserve"> </w:instrText>
    </w:r>
    <w:r w:rsidR="00280BC1" w:rsidRPr="002E2302">
      <w:rPr>
        <w:rStyle w:val="Nmerodepgina"/>
        <w:sz w:val="16"/>
        <w:szCs w:val="16"/>
      </w:rPr>
      <w:fldChar w:fldCharType="separate"/>
    </w:r>
    <w:r w:rsidR="00323FB0">
      <w:rPr>
        <w:rStyle w:val="Nmerodepgina"/>
        <w:noProof/>
        <w:sz w:val="16"/>
        <w:szCs w:val="16"/>
      </w:rPr>
      <w:t>2</w:t>
    </w:r>
    <w:r w:rsidR="00280BC1" w:rsidRPr="002E2302">
      <w:rPr>
        <w:rStyle w:val="Nmerodepgina"/>
        <w:sz w:val="16"/>
        <w:szCs w:val="16"/>
      </w:rPr>
      <w:fldChar w:fldCharType="end"/>
    </w:r>
    <w:r w:rsidR="00280BC1">
      <w:rPr>
        <w:rStyle w:val="Nmerodepgina"/>
        <w:sz w:val="16"/>
        <w:szCs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7F46BC" w14:textId="77777777" w:rsidR="00280BC1" w:rsidRDefault="00D72347" w:rsidP="00B410CB">
    <w:pPr>
      <w:pStyle w:val="Piedepgina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57216" behindDoc="1" locked="0" layoutInCell="1" allowOverlap="1" wp14:anchorId="29A18587" wp14:editId="07777777">
          <wp:simplePos x="0" y="0"/>
          <wp:positionH relativeFrom="page">
            <wp:posOffset>1077362</wp:posOffset>
          </wp:positionH>
          <wp:positionV relativeFrom="page">
            <wp:posOffset>9996340</wp:posOffset>
          </wp:positionV>
          <wp:extent cx="5762625" cy="330746"/>
          <wp:effectExtent l="0" t="0" r="0" b="0"/>
          <wp:wrapNone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ie_color_iberus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330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80BC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61BD0D" w14:textId="77777777" w:rsidR="00193574" w:rsidRDefault="00193574">
      <w:r>
        <w:separator/>
      </w:r>
    </w:p>
  </w:footnote>
  <w:footnote w:type="continuationSeparator" w:id="0">
    <w:p w14:paraId="7E610C57" w14:textId="77777777" w:rsidR="00193574" w:rsidRDefault="00193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66A4A" w14:textId="57BFC523" w:rsidR="00280BC1" w:rsidRDefault="004F20EF">
    <w:pPr>
      <w:pStyle w:val="Encabezado"/>
      <w:tabs>
        <w:tab w:val="clear" w:pos="4252"/>
        <w:tab w:val="clear" w:pos="8504"/>
        <w:tab w:val="right" w:pos="9072"/>
      </w:tabs>
      <w:ind w:left="-794"/>
    </w:pPr>
    <w:r>
      <w:rPr>
        <w:noProof/>
      </w:rPr>
      <w:drawing>
        <wp:anchor distT="0" distB="0" distL="114300" distR="114300" simplePos="0" relativeHeight="251667456" behindDoc="1" locked="0" layoutInCell="1" allowOverlap="1" wp14:anchorId="4CEBE44A" wp14:editId="4E3EBC0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658800"/>
          <wp:effectExtent l="0" t="0" r="3175" b="1905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44EAFD9C" w14:textId="77777777" w:rsidR="00280BC1" w:rsidRDefault="00280BC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14:paraId="4B94D5A5" w14:textId="77777777" w:rsidR="00280BC1" w:rsidRDefault="00280BC1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E0A3" w14:textId="77C3EE07" w:rsidR="00280BC1" w:rsidRDefault="004F20EF" w:rsidP="00B410CB">
    <w:pPr>
      <w:pStyle w:val="Encabezado"/>
      <w:tabs>
        <w:tab w:val="clear" w:pos="4252"/>
        <w:tab w:val="clear" w:pos="8504"/>
        <w:tab w:val="right" w:pos="9071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7397B353" wp14:editId="11CF9AFC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658800"/>
          <wp:effectExtent l="0" t="0" r="3175" b="1905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ab_color_data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71200" cy="6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6A05A809" w14:textId="77777777" w:rsidR="00280BC1" w:rsidRDefault="00D93E05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  <w:p w14:paraId="5A39BBE3" w14:textId="77777777" w:rsidR="00280BC1" w:rsidRDefault="00280BC1" w:rsidP="00B410CB">
    <w:pPr>
      <w:pStyle w:val="Encabezado"/>
      <w:tabs>
        <w:tab w:val="clear" w:pos="4252"/>
        <w:tab w:val="clear" w:pos="8504"/>
        <w:tab w:val="right" w:pos="9071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7EB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B415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24B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0CDC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45A3A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13AD8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C0ABB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E968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92FF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205E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64196"/>
    <w:multiLevelType w:val="hybridMultilevel"/>
    <w:tmpl w:val="904C1A2E"/>
    <w:lvl w:ilvl="0" w:tplc="CBB47498">
      <w:start w:val="1"/>
      <w:numFmt w:val="bullet"/>
      <w:pStyle w:val="Estilo1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05A07"/>
    <w:multiLevelType w:val="multilevel"/>
    <w:tmpl w:val="904C1A2E"/>
    <w:styleLink w:val="ListaNota"/>
    <w:lvl w:ilvl="0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CC0648"/>
    <w:multiLevelType w:val="hybridMultilevel"/>
    <w:tmpl w:val="5D4CB170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5F7758"/>
    <w:multiLevelType w:val="multilevel"/>
    <w:tmpl w:val="763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AC06CDD"/>
    <w:multiLevelType w:val="hybridMultilevel"/>
    <w:tmpl w:val="4F74A1EC"/>
    <w:lvl w:ilvl="0" w:tplc="0C0A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B332997"/>
    <w:multiLevelType w:val="hybridMultilevel"/>
    <w:tmpl w:val="9AFADFBC"/>
    <w:lvl w:ilvl="0" w:tplc="C97AED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382DA0"/>
    <w:multiLevelType w:val="multilevel"/>
    <w:tmpl w:val="0922C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D73A22"/>
    <w:multiLevelType w:val="hybridMultilevel"/>
    <w:tmpl w:val="D1E0F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4E0557"/>
    <w:multiLevelType w:val="hybridMultilevel"/>
    <w:tmpl w:val="A8F2DD46"/>
    <w:lvl w:ilvl="0" w:tplc="F0EE8E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F211A2"/>
    <w:multiLevelType w:val="hybridMultilevel"/>
    <w:tmpl w:val="32844476"/>
    <w:lvl w:ilvl="0" w:tplc="FF1EE0B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0" w15:restartNumberingAfterBreak="0">
    <w:nsid w:val="3E9B0681"/>
    <w:multiLevelType w:val="multilevel"/>
    <w:tmpl w:val="775A3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BFC3E71"/>
    <w:multiLevelType w:val="multilevel"/>
    <w:tmpl w:val="782E0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F80709"/>
    <w:multiLevelType w:val="multilevel"/>
    <w:tmpl w:val="210E9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1036C3F"/>
    <w:multiLevelType w:val="hybridMultilevel"/>
    <w:tmpl w:val="D9E85A48"/>
    <w:lvl w:ilvl="0" w:tplc="8280EBE8">
      <w:start w:val="1"/>
      <w:numFmt w:val="decimal"/>
      <w:lvlText w:val="%1."/>
      <w:lvlJc w:val="left"/>
      <w:pPr>
        <w:ind w:left="2145" w:hanging="178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E35855"/>
    <w:multiLevelType w:val="hybridMultilevel"/>
    <w:tmpl w:val="D6D8DEDE"/>
    <w:lvl w:ilvl="0" w:tplc="6A3C0F00">
      <w:start w:val="1"/>
      <w:numFmt w:val="bullet"/>
      <w:pStyle w:val="Subtitular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5" w15:restartNumberingAfterBreak="0">
    <w:nsid w:val="7FC574D8"/>
    <w:multiLevelType w:val="hybridMultilevel"/>
    <w:tmpl w:val="48DED38E"/>
    <w:lvl w:ilvl="0" w:tplc="8D80EBBC">
      <w:numFmt w:val="bullet"/>
      <w:lvlText w:val="•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14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  <w:num w:numId="17">
    <w:abstractNumId w:val="18"/>
  </w:num>
  <w:num w:numId="18">
    <w:abstractNumId w:val="23"/>
  </w:num>
  <w:num w:numId="19">
    <w:abstractNumId w:val="17"/>
  </w:num>
  <w:num w:numId="20">
    <w:abstractNumId w:val="25"/>
  </w:num>
  <w:num w:numId="21">
    <w:abstractNumId w:val="24"/>
  </w:num>
  <w:num w:numId="22">
    <w:abstractNumId w:val="13"/>
  </w:num>
  <w:num w:numId="23">
    <w:abstractNumId w:val="12"/>
  </w:num>
  <w:num w:numId="24">
    <w:abstractNumId w:val="16"/>
  </w:num>
  <w:num w:numId="25">
    <w:abstractNumId w:val="21"/>
  </w:num>
  <w:num w:numId="26">
    <w:abstractNumId w:val="20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s-ES" w:vendorID="64" w:dllVersion="6" w:nlCheck="1" w:checkStyle="0"/>
  <w:activeWritingStyle w:appName="MSWord" w:lang="es-ES" w:vendorID="64" w:dllVersion="4096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clickAndTypeStyle w:val="Cuerpodetexto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333"/>
    <w:rsid w:val="00023548"/>
    <w:rsid w:val="00027D6A"/>
    <w:rsid w:val="00090BD2"/>
    <w:rsid w:val="000D082C"/>
    <w:rsid w:val="000E1A32"/>
    <w:rsid w:val="00131969"/>
    <w:rsid w:val="00147141"/>
    <w:rsid w:val="00155D00"/>
    <w:rsid w:val="00193574"/>
    <w:rsid w:val="001C0C16"/>
    <w:rsid w:val="00200E3E"/>
    <w:rsid w:val="00203E24"/>
    <w:rsid w:val="00235CAF"/>
    <w:rsid w:val="00280BC1"/>
    <w:rsid w:val="0029F92C"/>
    <w:rsid w:val="002D3B81"/>
    <w:rsid w:val="002F244C"/>
    <w:rsid w:val="003053A7"/>
    <w:rsid w:val="00312213"/>
    <w:rsid w:val="00323FB0"/>
    <w:rsid w:val="00324422"/>
    <w:rsid w:val="0033488E"/>
    <w:rsid w:val="00374666"/>
    <w:rsid w:val="003841E1"/>
    <w:rsid w:val="003E3571"/>
    <w:rsid w:val="003E4A86"/>
    <w:rsid w:val="0040405C"/>
    <w:rsid w:val="004143DC"/>
    <w:rsid w:val="00435880"/>
    <w:rsid w:val="004602D6"/>
    <w:rsid w:val="00464C86"/>
    <w:rsid w:val="00467F2B"/>
    <w:rsid w:val="004A68D2"/>
    <w:rsid w:val="004B70CB"/>
    <w:rsid w:val="004E38B3"/>
    <w:rsid w:val="004F20EF"/>
    <w:rsid w:val="004F4ADD"/>
    <w:rsid w:val="0050151C"/>
    <w:rsid w:val="00552EAD"/>
    <w:rsid w:val="00574E6C"/>
    <w:rsid w:val="005A284B"/>
    <w:rsid w:val="005C0333"/>
    <w:rsid w:val="005D7092"/>
    <w:rsid w:val="005F10A1"/>
    <w:rsid w:val="006023D4"/>
    <w:rsid w:val="006771FD"/>
    <w:rsid w:val="006B2513"/>
    <w:rsid w:val="006C3FA7"/>
    <w:rsid w:val="006C726A"/>
    <w:rsid w:val="006D6E63"/>
    <w:rsid w:val="007346D0"/>
    <w:rsid w:val="007406A5"/>
    <w:rsid w:val="00750887"/>
    <w:rsid w:val="007531C7"/>
    <w:rsid w:val="00756AFD"/>
    <w:rsid w:val="007571EA"/>
    <w:rsid w:val="00797BAC"/>
    <w:rsid w:val="007C6434"/>
    <w:rsid w:val="00832DD4"/>
    <w:rsid w:val="008433FE"/>
    <w:rsid w:val="008504F0"/>
    <w:rsid w:val="00852F12"/>
    <w:rsid w:val="00861172"/>
    <w:rsid w:val="008B2639"/>
    <w:rsid w:val="008F466B"/>
    <w:rsid w:val="009055D0"/>
    <w:rsid w:val="00925E7E"/>
    <w:rsid w:val="00947765"/>
    <w:rsid w:val="00954AA1"/>
    <w:rsid w:val="00957D3A"/>
    <w:rsid w:val="009714F8"/>
    <w:rsid w:val="009762FF"/>
    <w:rsid w:val="009E4002"/>
    <w:rsid w:val="00A3095B"/>
    <w:rsid w:val="00A35893"/>
    <w:rsid w:val="00A460EC"/>
    <w:rsid w:val="00A54F56"/>
    <w:rsid w:val="00A61150"/>
    <w:rsid w:val="00A637DE"/>
    <w:rsid w:val="00A82CFA"/>
    <w:rsid w:val="00A8621E"/>
    <w:rsid w:val="00AA04AE"/>
    <w:rsid w:val="00AA54B5"/>
    <w:rsid w:val="00AA7EC0"/>
    <w:rsid w:val="00AB6A5A"/>
    <w:rsid w:val="00B01134"/>
    <w:rsid w:val="00B410CB"/>
    <w:rsid w:val="00B55288"/>
    <w:rsid w:val="00B752C4"/>
    <w:rsid w:val="00B86922"/>
    <w:rsid w:val="00B9776B"/>
    <w:rsid w:val="00C00E77"/>
    <w:rsid w:val="00C32A05"/>
    <w:rsid w:val="00C37184"/>
    <w:rsid w:val="00C57C9C"/>
    <w:rsid w:val="00C62F61"/>
    <w:rsid w:val="00C87B1F"/>
    <w:rsid w:val="00CE13B8"/>
    <w:rsid w:val="00CF6AF4"/>
    <w:rsid w:val="00D008FB"/>
    <w:rsid w:val="00D56E77"/>
    <w:rsid w:val="00D72347"/>
    <w:rsid w:val="00D9091F"/>
    <w:rsid w:val="00D93E05"/>
    <w:rsid w:val="00DC01F8"/>
    <w:rsid w:val="00E46D50"/>
    <w:rsid w:val="00E47BEF"/>
    <w:rsid w:val="00E93B7E"/>
    <w:rsid w:val="00EA2912"/>
    <w:rsid w:val="00EB0684"/>
    <w:rsid w:val="00F04DBC"/>
    <w:rsid w:val="00F2202C"/>
    <w:rsid w:val="00F25C0A"/>
    <w:rsid w:val="00F4098F"/>
    <w:rsid w:val="00F47787"/>
    <w:rsid w:val="00F678C5"/>
    <w:rsid w:val="00FA5134"/>
    <w:rsid w:val="03A9A467"/>
    <w:rsid w:val="264E8655"/>
    <w:rsid w:val="2C75BACF"/>
    <w:rsid w:val="2F04AE0E"/>
    <w:rsid w:val="33BE5C52"/>
    <w:rsid w:val="40236A02"/>
    <w:rsid w:val="50507CFE"/>
    <w:rsid w:val="604228FC"/>
    <w:rsid w:val="60717AA3"/>
    <w:rsid w:val="70753254"/>
    <w:rsid w:val="7B3BE402"/>
    <w:rsid w:val="7FE0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7F0BF9C8"/>
  <w14:defaultImageDpi w14:val="300"/>
  <w15:chartTrackingRefBased/>
  <w15:docId w15:val="{DA29F331-69F7-4C67-B353-C8A879105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  <w:rPr>
      <w:rFonts w:ascii="Arial" w:hAnsi="Arial"/>
      <w:szCs w:val="24"/>
      <w:lang w:eastAsia="es-ES"/>
    </w:rPr>
  </w:style>
  <w:style w:type="paragraph" w:styleId="Ttulo1">
    <w:name w:val="heading 1"/>
    <w:aliases w:val="Nota Prensa"/>
    <w:basedOn w:val="Normal"/>
    <w:next w:val="Titular"/>
    <w:qFormat/>
    <w:rsid w:val="00374666"/>
    <w:pPr>
      <w:keepNext/>
      <w:pBdr>
        <w:top w:val="single" w:sz="4" w:space="4" w:color="auto"/>
        <w:bottom w:val="single" w:sz="4" w:space="0" w:color="auto"/>
      </w:pBdr>
      <w:jc w:val="both"/>
      <w:outlineLvl w:val="0"/>
    </w:pPr>
    <w:rPr>
      <w:rFonts w:cs="Arial"/>
      <w:b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semiHidden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decuerpoCar">
    <w:name w:val="Sangría de t. de cuerpo Car"/>
    <w:semiHidden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semiHidden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decuerpoCar">
    <w:name w:val="Texto de cuerpo Car"/>
    <w:semiHidden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semiHidden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Hipervnculo">
    <w:name w:val="Hyperlink"/>
    <w:uiPriority w:val="99"/>
    <w:semiHidden/>
    <w:rPr>
      <w:color w:val="0000FF"/>
      <w:u w:val="single"/>
    </w:rPr>
  </w:style>
  <w:style w:type="paragraph" w:customStyle="1" w:styleId="Titular">
    <w:name w:val="Titular"/>
    <w:basedOn w:val="Normal"/>
    <w:next w:val="Subtitular"/>
    <w:link w:val="TitularCar"/>
    <w:rsid w:val="00D9091F"/>
    <w:pPr>
      <w:spacing w:before="240" w:after="240" w:line="240" w:lineRule="auto"/>
    </w:pPr>
    <w:rPr>
      <w:b/>
      <w:spacing w:val="-20"/>
      <w:sz w:val="32"/>
    </w:rPr>
  </w:style>
  <w:style w:type="character" w:customStyle="1" w:styleId="TextoindependienteCar">
    <w:name w:val="Texto independiente Car"/>
    <w:link w:val="Textoindependiente"/>
    <w:rsid w:val="00E47BEF"/>
    <w:rPr>
      <w:rFonts w:ascii="Trebuchet MS" w:hAnsi="Trebuchet MS"/>
      <w:b/>
      <w:bCs/>
      <w:spacing w:val="-20"/>
      <w:sz w:val="40"/>
      <w:szCs w:val="40"/>
      <w:lang w:val="es-ES_tradnl" w:eastAsia="es-ES" w:bidi="ar-SA"/>
    </w:rPr>
  </w:style>
  <w:style w:type="character" w:customStyle="1" w:styleId="TitularCar">
    <w:name w:val="Titular Car"/>
    <w:link w:val="Titular"/>
    <w:rsid w:val="00D9091F"/>
    <w:rPr>
      <w:rFonts w:ascii="Arial" w:hAnsi="Arial"/>
      <w:b/>
      <w:bCs/>
      <w:spacing w:val="-20"/>
      <w:sz w:val="32"/>
      <w:szCs w:val="24"/>
      <w:lang w:val="es-ES" w:eastAsia="es-ES" w:bidi="ar-SA"/>
    </w:rPr>
  </w:style>
  <w:style w:type="paragraph" w:customStyle="1" w:styleId="Subtitular">
    <w:name w:val="Subtitular"/>
    <w:basedOn w:val="Normal"/>
    <w:next w:val="Cuerpodetexto"/>
    <w:rsid w:val="006B2513"/>
    <w:pPr>
      <w:numPr>
        <w:numId w:val="2"/>
      </w:numPr>
      <w:pBdr>
        <w:top w:val="single" w:sz="4" w:space="5" w:color="auto"/>
        <w:bottom w:val="single" w:sz="4" w:space="5" w:color="auto"/>
      </w:pBdr>
      <w:spacing w:line="280" w:lineRule="exact"/>
    </w:pPr>
    <w:rPr>
      <w:rFonts w:cs="Arial"/>
      <w:caps/>
      <w:szCs w:val="20"/>
    </w:rPr>
  </w:style>
  <w:style w:type="character" w:styleId="Nmerodepgina">
    <w:name w:val="page number"/>
    <w:basedOn w:val="Fuentedeprrafopredeter"/>
    <w:rsid w:val="00B410CB"/>
  </w:style>
  <w:style w:type="paragraph" w:customStyle="1" w:styleId="Cuerpodetexto">
    <w:name w:val="Cuerpo de texto"/>
    <w:basedOn w:val="Normal"/>
    <w:rsid w:val="00552EAD"/>
    <w:pPr>
      <w:spacing w:before="160" w:after="160"/>
      <w:jc w:val="both"/>
    </w:pPr>
    <w:rPr>
      <w:sz w:val="22"/>
    </w:rPr>
  </w:style>
  <w:style w:type="character" w:customStyle="1" w:styleId="FechaNota">
    <w:name w:val="Fecha Nota"/>
    <w:rsid w:val="009714F8"/>
    <w:rPr>
      <w:rFonts w:ascii="Arial" w:hAnsi="Arial"/>
      <w:b/>
      <w:caps/>
      <w:spacing w:val="0"/>
      <w:w w:val="100"/>
      <w:position w:val="0"/>
      <w:sz w:val="18"/>
      <w:effect w:val="none"/>
    </w:rPr>
  </w:style>
  <w:style w:type="character" w:customStyle="1" w:styleId="Destacado">
    <w:name w:val="Destacado"/>
    <w:rsid w:val="00EB0684"/>
    <w:rPr>
      <w:rFonts w:ascii="Arial" w:hAnsi="Arial"/>
      <w:b/>
      <w:caps/>
      <w:color w:val="auto"/>
      <w:sz w:val="22"/>
    </w:rPr>
  </w:style>
  <w:style w:type="paragraph" w:customStyle="1" w:styleId="Estilo1">
    <w:name w:val="Estilo1"/>
    <w:basedOn w:val="Cuerpodetexto"/>
    <w:next w:val="Cuerpodetexto"/>
    <w:semiHidden/>
    <w:rsid w:val="00023548"/>
    <w:pPr>
      <w:numPr>
        <w:numId w:val="4"/>
      </w:numPr>
    </w:pPr>
    <w:rPr>
      <w:rFonts w:cs="Arial"/>
    </w:rPr>
  </w:style>
  <w:style w:type="numbering" w:customStyle="1" w:styleId="ListaNota">
    <w:name w:val="Lista Nota"/>
    <w:basedOn w:val="Sinlista"/>
    <w:rsid w:val="00374666"/>
    <w:pPr>
      <w:numPr>
        <w:numId w:val="15"/>
      </w:numPr>
    </w:pPr>
  </w:style>
  <w:style w:type="paragraph" w:customStyle="1" w:styleId="xxmsonormal">
    <w:name w:val="x_xmsonormal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customStyle="1" w:styleId="xxmsolistparagraph">
    <w:name w:val="x_xmsolistparagraph"/>
    <w:basedOn w:val="Normal"/>
    <w:rsid w:val="00A8621E"/>
    <w:pPr>
      <w:spacing w:line="240" w:lineRule="auto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861172"/>
    <w:pPr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Hipervnculovisitado">
    <w:name w:val="FollowedHyperlink"/>
    <w:basedOn w:val="Fuentedeprrafopredeter"/>
    <w:rsid w:val="0040405C"/>
    <w:rPr>
      <w:color w:val="954F72" w:themeColor="followed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40405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5A28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1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maria\Documents\Plantillas%20personalizadas%20de%20Office\NP%20Prensa%20UR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029ED1-D9DF-4E50-BA02-C4D5E26E6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Prensa UR</Template>
  <TotalTime>14</TotalTime>
  <Pages>1</Pages>
  <Words>96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NOTA DE PRENSA</vt:lpstr>
    </vt:vector>
  </TitlesOfParts>
  <Company>ur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PRENSA</dc:title>
  <dc:subject/>
  <dc:creator>Rubén Marín Abeytua</dc:creator>
  <cp:keywords/>
  <dc:description/>
  <cp:lastModifiedBy>María Pilar Sola Ros</cp:lastModifiedBy>
  <cp:revision>8</cp:revision>
  <cp:lastPrinted>2011-01-17T13:02:00Z</cp:lastPrinted>
  <dcterms:created xsi:type="dcterms:W3CDTF">2021-06-29T09:53:00Z</dcterms:created>
  <dcterms:modified xsi:type="dcterms:W3CDTF">2021-06-30T10:52:00Z</dcterms:modified>
</cp:coreProperties>
</file>